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5E" w:rsidRDefault="0030555E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30555E" w:rsidRDefault="0030555E">
      <w:pPr>
        <w:rPr>
          <w:rFonts w:hAnsi="Arial"/>
        </w:rPr>
      </w:pPr>
    </w:p>
    <w:p w:rsidR="0030555E" w:rsidRDefault="0030555E">
      <w:pPr>
        <w:rPr>
          <w:rFonts w:hAnsi="Arial"/>
        </w:rPr>
      </w:pPr>
    </w:p>
    <w:p w:rsidR="0030555E" w:rsidRDefault="0030555E">
      <w:pPr>
        <w:jc w:val="center"/>
        <w:rPr>
          <w:rFonts w:hAnsi="Arial"/>
        </w:rPr>
      </w:pPr>
      <w:r>
        <w:rPr>
          <w:rFonts w:hAnsi="Arial" w:hint="eastAsia"/>
        </w:rPr>
        <w:t>法定外公共物に係る工事・維持承認申請書</w:t>
      </w:r>
    </w:p>
    <w:p w:rsidR="0030555E" w:rsidRDefault="0030555E">
      <w:pPr>
        <w:rPr>
          <w:rFonts w:hAnsi="Arial"/>
        </w:rPr>
      </w:pPr>
    </w:p>
    <w:p w:rsidR="0030555E" w:rsidRDefault="0030555E">
      <w:pPr>
        <w:rPr>
          <w:rFonts w:hAnsi="Arial"/>
        </w:rPr>
      </w:pPr>
    </w:p>
    <w:p w:rsidR="0030555E" w:rsidRDefault="0030555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年　　月　　日</w:t>
      </w:r>
    </w:p>
    <w:p w:rsidR="0030555E" w:rsidRDefault="0030555E">
      <w:pPr>
        <w:rPr>
          <w:rFonts w:hAnsi="Arial"/>
        </w:rPr>
      </w:pPr>
    </w:p>
    <w:p w:rsidR="0030555E" w:rsidRDefault="0030555E">
      <w:pPr>
        <w:rPr>
          <w:rFonts w:hAnsi="Arial"/>
        </w:rPr>
      </w:pPr>
    </w:p>
    <w:p w:rsidR="0030555E" w:rsidRDefault="0030555E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30555E" w:rsidRDefault="0030555E">
      <w:pPr>
        <w:rPr>
          <w:rFonts w:hAnsi="Arial"/>
        </w:rPr>
      </w:pPr>
    </w:p>
    <w:p w:rsidR="0030555E" w:rsidRDefault="0030555E">
      <w:pPr>
        <w:rPr>
          <w:rFonts w:hAnsi="Arial"/>
        </w:rPr>
      </w:pPr>
    </w:p>
    <w:p w:rsidR="0030555E" w:rsidRDefault="0030555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住所　　　　　　　　　　　</w:t>
      </w:r>
    </w:p>
    <w:p w:rsidR="0030555E" w:rsidRDefault="005D5AFD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A2B625" id="Oval 2" o:spid="_x0000_s1026" style="position:absolute;left:0;text-align:left;margin-left:391.9pt;margin-top: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geBd3dAAAACAEAAA8AAABkcnMvZG93&#10;bnJldi54bWxMj0FLxDAQhe+C/yGM4M1NXbENtekiC+IeBHHdi7dsMrbVZlKabNv9944nPT6+4b1v&#10;qs3iezHhGLtAGm5XGQgkG1xHjYbD+9ONAhGTIWf6QKjhjBE29eVFZUoXZnrDaZ8awSUUS6OhTWko&#10;pYy2RW/iKgxIzD7D6E3iODbSjWbmct/LdZbl0puOeKE1A25btN/7k9dgt8+7Q14oe35VXy8q7j5m&#10;NQ1aX18tjw8gEi7p7xh+9VkdanY6hhO5KHoNhbpj9cQgB8FcZQXno4b1fQ6yruT/B+ofAA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GgeBd3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30555E">
        <w:rPr>
          <w:rFonts w:hAnsi="Arial" w:hint="eastAsia"/>
        </w:rPr>
        <w:t>氏名　　　　　　　　　　印</w:t>
      </w:r>
    </w:p>
    <w:p w:rsidR="0030555E" w:rsidRDefault="0030555E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30555E" w:rsidRDefault="0030555E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30555E" w:rsidRDefault="0030555E">
      <w:pPr>
        <w:rPr>
          <w:rFonts w:hAnsi="Arial"/>
        </w:rPr>
      </w:pPr>
    </w:p>
    <w:p w:rsidR="0030555E" w:rsidRDefault="0030555E">
      <w:pPr>
        <w:rPr>
          <w:rFonts w:hAnsi="Arial"/>
        </w:rPr>
      </w:pPr>
      <w:bookmarkStart w:id="0" w:name="_GoBack"/>
      <w:bookmarkEnd w:id="0"/>
    </w:p>
    <w:p w:rsidR="0030555E" w:rsidRDefault="0030555E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次のとおり工事・維持を行いたいので、有田町法定外公共物管理条例施行規則第</w:t>
      </w:r>
      <w:r>
        <w:rPr>
          <w:rFonts w:hAnsi="Arial"/>
        </w:rPr>
        <w:t>8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施行場所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申請の理由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施設の構造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施行数量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施行方法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交通規制の有無</w:t>
            </w:r>
          </w:p>
        </w:tc>
        <w:tc>
          <w:tcPr>
            <w:tcW w:w="6000" w:type="dxa"/>
          </w:tcPr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施行期間</w:t>
            </w:r>
          </w:p>
        </w:tc>
        <w:tc>
          <w:tcPr>
            <w:tcW w:w="6000" w:type="dxa"/>
            <w:vAlign w:val="center"/>
          </w:tcPr>
          <w:p w:rsidR="0030555E" w:rsidRDefault="0030555E">
            <w:pPr>
              <w:spacing w:after="6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  <w:p w:rsidR="0030555E" w:rsidRDefault="0030555E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日まで　　　　日間</w:t>
            </w:r>
          </w:p>
        </w:tc>
      </w:tr>
      <w:tr w:rsidR="003055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30555E" w:rsidRDefault="0030555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30555E" w:rsidRDefault="0030555E">
            <w:pPr>
              <w:spacing w:after="60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付近見取図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字図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写し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実測平面図</w:t>
            </w:r>
          </w:p>
          <w:p w:rsidR="0030555E" w:rsidRDefault="0030555E">
            <w:pPr>
              <w:rPr>
                <w:rFonts w:hAnsi="Arial"/>
              </w:rPr>
            </w:pPr>
            <w:r>
              <w:rPr>
                <w:rFonts w:hAnsi="Arial"/>
              </w:rPr>
              <w:t>(4)</w:t>
            </w:r>
            <w:r>
              <w:rPr>
                <w:rFonts w:hAnsi="Arial" w:hint="eastAsia"/>
              </w:rPr>
              <w:t xml:space="preserve">　断面図　</w:t>
            </w:r>
            <w:r>
              <w:rPr>
                <w:rFonts w:hAnsi="Arial"/>
              </w:rPr>
              <w:t>(5)</w:t>
            </w:r>
            <w:r>
              <w:rPr>
                <w:rFonts w:hAnsi="Arial" w:hint="eastAsia"/>
              </w:rPr>
              <w:t xml:space="preserve">　設計書　</w:t>
            </w:r>
            <w:r>
              <w:rPr>
                <w:rFonts w:hAnsi="Arial"/>
              </w:rPr>
              <w:t>(6)</w:t>
            </w:r>
            <w:r>
              <w:rPr>
                <w:rFonts w:hAnsi="Arial" w:hint="eastAsia"/>
              </w:rPr>
              <w:t xml:space="preserve">　仕様書</w:t>
            </w:r>
          </w:p>
        </w:tc>
      </w:tr>
    </w:tbl>
    <w:p w:rsidR="0030555E" w:rsidRDefault="0030555E">
      <w:pPr>
        <w:spacing w:line="240" w:lineRule="exact"/>
        <w:rPr>
          <w:rFonts w:hAnsi="Arial"/>
        </w:rPr>
      </w:pPr>
    </w:p>
    <w:sectPr w:rsidR="003055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6C" w:rsidRDefault="00C21A6C" w:rsidP="00794AC2">
      <w:r>
        <w:separator/>
      </w:r>
    </w:p>
  </w:endnote>
  <w:endnote w:type="continuationSeparator" w:id="0">
    <w:p w:rsidR="00C21A6C" w:rsidRDefault="00C21A6C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6C" w:rsidRDefault="00C21A6C" w:rsidP="00794AC2">
      <w:r>
        <w:separator/>
      </w:r>
    </w:p>
  </w:footnote>
  <w:footnote w:type="continuationSeparator" w:id="0">
    <w:p w:rsidR="00C21A6C" w:rsidRDefault="00C21A6C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5E"/>
    <w:rsid w:val="0030555E"/>
    <w:rsid w:val="005D5AFD"/>
    <w:rsid w:val="00794AC2"/>
    <w:rsid w:val="00C21A6C"/>
    <w:rsid w:val="00C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5EA9D-7A7B-4EE1-9768-B840F2A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岩永 麻美</cp:lastModifiedBy>
  <cp:revision>3</cp:revision>
  <dcterms:created xsi:type="dcterms:W3CDTF">2020-05-29T06:41:00Z</dcterms:created>
  <dcterms:modified xsi:type="dcterms:W3CDTF">2020-05-29T06:41:00Z</dcterms:modified>
</cp:coreProperties>
</file>